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3502" w14:textId="77777777" w:rsidR="000036A2" w:rsidRPr="000036A2" w:rsidRDefault="000036A2" w:rsidP="000036A2">
      <w:pPr>
        <w:spacing w:line="480" w:lineRule="auto"/>
        <w:jc w:val="center"/>
        <w:rPr>
          <w:rFonts w:ascii="Roboto" w:hAnsi="Roboto"/>
          <w:b/>
          <w:noProof/>
          <w:lang w:val="en-GB"/>
        </w:rPr>
      </w:pPr>
      <w:r w:rsidRPr="000036A2">
        <w:rPr>
          <w:rFonts w:ascii="Roboto" w:hAnsi="Roboto"/>
          <w:b/>
          <w:noProof/>
          <w:lang w:val="en-GB"/>
        </w:rPr>
        <w:t>MODULE OF WITHDRAWAL OF THE INTERESTED PARTY</w:t>
      </w:r>
    </w:p>
    <w:p w14:paraId="604C4C5D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36A2">
        <w:rPr>
          <w:rFonts w:asciiTheme="majorHAnsi" w:hAnsiTheme="majorHAnsi" w:cstheme="majorHAnsi"/>
          <w:sz w:val="24"/>
          <w:szCs w:val="24"/>
        </w:rPr>
        <w:t>I, the undersigned, [</w:t>
      </w:r>
      <w:r w:rsidRPr="000036A2">
        <w:rPr>
          <w:rFonts w:asciiTheme="majorHAnsi" w:hAnsiTheme="majorHAnsi" w:cstheme="majorHAnsi"/>
          <w:sz w:val="24"/>
          <w:szCs w:val="24"/>
          <w:highlight w:val="lightGray"/>
        </w:rPr>
        <w:t>name of the interested party</w:t>
      </w:r>
      <w:r w:rsidRPr="000036A2">
        <w:rPr>
          <w:rFonts w:asciiTheme="majorHAnsi" w:hAnsiTheme="majorHAnsi" w:cstheme="majorHAnsi"/>
          <w:sz w:val="24"/>
          <w:szCs w:val="24"/>
        </w:rPr>
        <w:t>], would like to withdraw my consent to the processing of my personal data by the Fondazione Alma Mater.</w:t>
      </w:r>
    </w:p>
    <w:p w14:paraId="6A1A864B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36A2">
        <w:rPr>
          <w:rFonts w:asciiTheme="majorHAnsi" w:hAnsiTheme="majorHAnsi" w:cstheme="majorHAnsi"/>
          <w:sz w:val="24"/>
          <w:szCs w:val="24"/>
        </w:rPr>
        <w:t>Therefore, the Alma Mater Foundation no longer gives my consent to the processing of my personal data in order to _________________________________________________________________</w:t>
      </w:r>
    </w:p>
    <w:p w14:paraId="169ECFE1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36A2">
        <w:rPr>
          <w:rFonts w:asciiTheme="majorHAnsi" w:hAnsiTheme="majorHAnsi" w:cstheme="majorHAnsi"/>
          <w:sz w:val="24"/>
          <w:szCs w:val="24"/>
        </w:rPr>
        <w:t>which had been previously granted using the consent form of the data subject.</w:t>
      </w:r>
    </w:p>
    <w:p w14:paraId="65999C0A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36A2">
        <w:rPr>
          <w:rFonts w:asciiTheme="majorHAnsi" w:hAnsiTheme="majorHAnsi" w:cstheme="majorHAnsi"/>
          <w:sz w:val="24"/>
          <w:szCs w:val="24"/>
        </w:rPr>
        <w:t>The withdrawal of consent does not affect the lawfulness of the processing activities carried out so far.</w:t>
      </w:r>
    </w:p>
    <w:p w14:paraId="51041967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036A2">
        <w:rPr>
          <w:rFonts w:asciiTheme="majorHAnsi" w:hAnsiTheme="majorHAnsi" w:cstheme="majorHAnsi"/>
          <w:sz w:val="24"/>
          <w:szCs w:val="24"/>
        </w:rPr>
        <w:t>Signed by [</w:t>
      </w:r>
      <w:r w:rsidRPr="000036A2">
        <w:rPr>
          <w:rFonts w:asciiTheme="majorHAnsi" w:hAnsiTheme="majorHAnsi" w:cstheme="majorHAnsi"/>
          <w:sz w:val="24"/>
          <w:szCs w:val="24"/>
          <w:highlight w:val="lightGray"/>
        </w:rPr>
        <w:t>name of the interested party</w:t>
      </w:r>
      <w:r w:rsidRPr="000036A2">
        <w:rPr>
          <w:rFonts w:asciiTheme="majorHAnsi" w:hAnsiTheme="majorHAnsi" w:cstheme="majorHAnsi"/>
          <w:sz w:val="24"/>
          <w:szCs w:val="24"/>
        </w:rPr>
        <w:t>]:</w:t>
      </w:r>
    </w:p>
    <w:p w14:paraId="254F623B" w14:textId="4D0A1CB4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036A2">
        <w:rPr>
          <w:rFonts w:asciiTheme="majorHAnsi" w:hAnsiTheme="majorHAnsi" w:cstheme="majorHAnsi"/>
          <w:sz w:val="24"/>
          <w:szCs w:val="24"/>
          <w:lang w:val="en-GB"/>
        </w:rPr>
        <w:t>Signature:</w:t>
      </w:r>
      <w:r w:rsidRPr="000036A2"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0036A2">
        <w:rPr>
          <w:rFonts w:asciiTheme="majorHAnsi" w:hAnsiTheme="majorHAnsi" w:cstheme="majorHAnsi"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sz w:val="24"/>
          <w:szCs w:val="24"/>
          <w:lang w:val="en-GB"/>
        </w:rPr>
        <w:tab/>
      </w:r>
      <w:r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0036A2">
        <w:rPr>
          <w:rFonts w:asciiTheme="majorHAnsi" w:hAnsiTheme="majorHAnsi" w:cstheme="majorHAnsi"/>
          <w:sz w:val="24"/>
          <w:szCs w:val="24"/>
          <w:lang w:val="en-GB"/>
        </w:rPr>
        <w:t xml:space="preserve"> Date:</w:t>
      </w:r>
    </w:p>
    <w:p w14:paraId="717834CB" w14:textId="43D2542E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036A2">
        <w:rPr>
          <w:rFonts w:asciiTheme="majorHAnsi" w:hAnsiTheme="majorHAnsi" w:cstheme="majorHAnsi"/>
          <w:sz w:val="24"/>
          <w:szCs w:val="24"/>
          <w:lang w:val="en-GB"/>
        </w:rPr>
        <w:t>_______________________________</w:t>
      </w:r>
      <w:r>
        <w:rPr>
          <w:rFonts w:asciiTheme="majorHAnsi" w:hAnsiTheme="majorHAnsi" w:cstheme="majorHAnsi"/>
          <w:sz w:val="24"/>
          <w:szCs w:val="24"/>
          <w:lang w:val="en-GB"/>
        </w:rPr>
        <w:tab/>
      </w:r>
      <w:r w:rsidRPr="000036A2">
        <w:rPr>
          <w:rFonts w:asciiTheme="majorHAnsi" w:hAnsiTheme="majorHAnsi" w:cstheme="majorHAnsi"/>
          <w:sz w:val="24"/>
          <w:szCs w:val="24"/>
          <w:lang w:val="en-GB"/>
        </w:rPr>
        <w:t xml:space="preserve"> _____________________</w:t>
      </w:r>
    </w:p>
    <w:p w14:paraId="2B8E34E7" w14:textId="77777777" w:rsidR="000036A2" w:rsidRPr="000036A2" w:rsidRDefault="000036A2" w:rsidP="000036A2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09903DCA" w14:textId="77777777" w:rsidR="000036A2" w:rsidRPr="000036A2" w:rsidRDefault="000036A2" w:rsidP="000036A2">
      <w:pPr>
        <w:spacing w:after="0" w:line="480" w:lineRule="auto"/>
        <w:ind w:left="4956" w:firstLine="708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036A2">
        <w:rPr>
          <w:rFonts w:asciiTheme="majorHAnsi" w:hAnsiTheme="majorHAnsi" w:cstheme="majorHAnsi"/>
          <w:sz w:val="24"/>
          <w:szCs w:val="24"/>
          <w:lang w:val="en-GB"/>
        </w:rPr>
        <w:t>Responsible</w:t>
      </w:r>
    </w:p>
    <w:p w14:paraId="7D9F26E0" w14:textId="77777777" w:rsidR="000036A2" w:rsidRPr="000036A2" w:rsidRDefault="000036A2" w:rsidP="000036A2">
      <w:pPr>
        <w:spacing w:after="0" w:line="480" w:lineRule="auto"/>
        <w:ind w:left="4248" w:firstLine="708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0036A2">
        <w:rPr>
          <w:rFonts w:asciiTheme="majorHAnsi" w:hAnsiTheme="majorHAnsi" w:cstheme="majorHAnsi"/>
          <w:sz w:val="24"/>
          <w:szCs w:val="24"/>
          <w:lang w:val="en-GB"/>
        </w:rPr>
        <w:t>Alma Mater Foundation</w:t>
      </w:r>
    </w:p>
    <w:p w14:paraId="6E5A48FC" w14:textId="64747061" w:rsidR="000036A2" w:rsidRPr="00897A27" w:rsidRDefault="000036A2" w:rsidP="000036A2">
      <w:pPr>
        <w:spacing w:after="0" w:line="480" w:lineRule="auto"/>
        <w:ind w:left="2832" w:firstLine="708"/>
        <w:jc w:val="both"/>
        <w:rPr>
          <w:rFonts w:ascii="Roboto" w:hAnsi="Roboto"/>
          <w:b/>
          <w:noProof/>
        </w:rPr>
      </w:pPr>
      <w:r w:rsidRPr="000036A2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5A51653D" w14:textId="77777777" w:rsidR="0054458F" w:rsidRPr="0054458F" w:rsidRDefault="0054458F" w:rsidP="0054458F"/>
    <w:p w14:paraId="7FA5B391" w14:textId="77777777" w:rsidR="0054458F" w:rsidRPr="0054458F" w:rsidRDefault="0054458F" w:rsidP="0054458F"/>
    <w:p w14:paraId="12E6BCC9" w14:textId="77777777" w:rsidR="0054458F" w:rsidRPr="0054458F" w:rsidRDefault="0054458F" w:rsidP="0054458F"/>
    <w:p w14:paraId="38E52F48" w14:textId="77777777" w:rsidR="0054458F" w:rsidRPr="0054458F" w:rsidRDefault="0054458F" w:rsidP="0054458F"/>
    <w:p w14:paraId="4B53A2D7" w14:textId="77777777" w:rsidR="0054458F" w:rsidRPr="0054458F" w:rsidRDefault="0054458F" w:rsidP="0054458F"/>
    <w:p w14:paraId="629AE918" w14:textId="25E0E754" w:rsidR="000036A2" w:rsidRDefault="000036A2" w:rsidP="0054458F">
      <w:pPr>
        <w:ind w:firstLine="708"/>
      </w:pPr>
    </w:p>
    <w:p w14:paraId="555640E6" w14:textId="77777777" w:rsidR="000036A2" w:rsidRPr="000036A2" w:rsidRDefault="000036A2" w:rsidP="000036A2">
      <w:bookmarkStart w:id="0" w:name="_GoBack"/>
      <w:bookmarkEnd w:id="0"/>
    </w:p>
    <w:p w14:paraId="40173B6F" w14:textId="3170289F" w:rsidR="00AD02B1" w:rsidRPr="000036A2" w:rsidRDefault="000036A2" w:rsidP="000036A2">
      <w:pPr>
        <w:tabs>
          <w:tab w:val="left" w:pos="8790"/>
        </w:tabs>
      </w:pPr>
      <w:r>
        <w:tab/>
      </w:r>
    </w:p>
    <w:sectPr w:rsidR="00AD02B1" w:rsidRPr="000036A2" w:rsidSect="00F5061E">
      <w:headerReference w:type="default" r:id="rId11"/>
      <w:footerReference w:type="default" r:id="rId12"/>
      <w:pgSz w:w="11901" w:h="16817"/>
      <w:pgMar w:top="2552" w:right="1134" w:bottom="1276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855F" w14:textId="77777777" w:rsidR="00806118" w:rsidRDefault="00806118" w:rsidP="00680993">
      <w:r>
        <w:separator/>
      </w:r>
    </w:p>
  </w:endnote>
  <w:endnote w:type="continuationSeparator" w:id="0">
    <w:p w14:paraId="1C704483" w14:textId="77777777" w:rsidR="00806118" w:rsidRDefault="00806118" w:rsidP="006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1285" w14:textId="03118C3F" w:rsidR="00023B54" w:rsidRDefault="006A674D">
    <w:pPr>
      <w:pStyle w:val="Pidipagina"/>
    </w:pPr>
    <w:r>
      <w:t>GDI</w:t>
    </w:r>
    <w:r w:rsidR="00023B54">
      <w:t>-0</w:t>
    </w:r>
    <w:r w:rsidR="00897A27">
      <w:t>2</w:t>
    </w:r>
    <w:r w:rsidR="00023B54">
      <w:t xml:space="preserve"> Rev.0 del 30/09/</w:t>
    </w:r>
    <w:r w:rsidR="00023B54" w:rsidRPr="00023B54">
      <w:t>2018</w:t>
    </w:r>
    <w:r w:rsidR="00023B54" w:rsidRPr="00023B54">
      <w:ptab w:relativeTo="margin" w:alignment="center" w:leader="none"/>
    </w:r>
    <w:r w:rsidR="00023B54" w:rsidRPr="00023B54">
      <w:ptab w:relativeTo="margin" w:alignment="right" w:leader="none"/>
    </w:r>
    <w:r w:rsidR="000036A2">
      <w:t>Page</w:t>
    </w:r>
    <w:r w:rsidR="00023B54" w:rsidRPr="00023B54">
      <w:t xml:space="preserve"> </w:t>
    </w:r>
    <w:r w:rsidR="00023B54" w:rsidRPr="00023B54">
      <w:rPr>
        <w:bCs/>
      </w:rPr>
      <w:fldChar w:fldCharType="begin"/>
    </w:r>
    <w:r w:rsidR="00023B54" w:rsidRPr="00023B54">
      <w:rPr>
        <w:bCs/>
      </w:rPr>
      <w:instrText>PAGE  \* Arabic  \* MERGEFORMAT</w:instrText>
    </w:r>
    <w:r w:rsidR="00023B54" w:rsidRPr="00023B54">
      <w:rPr>
        <w:bCs/>
      </w:rPr>
      <w:fldChar w:fldCharType="separate"/>
    </w:r>
    <w:r w:rsidR="000036A2">
      <w:rPr>
        <w:bCs/>
        <w:noProof/>
      </w:rPr>
      <w:t>1</w:t>
    </w:r>
    <w:r w:rsidR="00023B54" w:rsidRPr="00023B54">
      <w:rPr>
        <w:bCs/>
      </w:rPr>
      <w:fldChar w:fldCharType="end"/>
    </w:r>
    <w:r w:rsidR="000036A2">
      <w:t xml:space="preserve"> of</w:t>
    </w:r>
    <w:r w:rsidR="00023B54" w:rsidRPr="00023B54">
      <w:t xml:space="preserve"> </w:t>
    </w:r>
    <w:r w:rsidR="00023B54" w:rsidRPr="00023B54">
      <w:rPr>
        <w:bCs/>
      </w:rPr>
      <w:fldChar w:fldCharType="begin"/>
    </w:r>
    <w:r w:rsidR="00023B54" w:rsidRPr="00023B54">
      <w:rPr>
        <w:bCs/>
      </w:rPr>
      <w:instrText>NUMPAGES  \* Arabic  \* MERGEFORMAT</w:instrText>
    </w:r>
    <w:r w:rsidR="00023B54" w:rsidRPr="00023B54">
      <w:rPr>
        <w:bCs/>
      </w:rPr>
      <w:fldChar w:fldCharType="separate"/>
    </w:r>
    <w:r w:rsidR="000036A2">
      <w:rPr>
        <w:bCs/>
        <w:noProof/>
      </w:rPr>
      <w:t>1</w:t>
    </w:r>
    <w:r w:rsidR="00023B54" w:rsidRPr="00023B54">
      <w:rPr>
        <w:bCs/>
      </w:rPr>
      <w:fldChar w:fldCharType="end"/>
    </w:r>
  </w:p>
  <w:p w14:paraId="0EBF51C9" w14:textId="77777777" w:rsidR="00F146DB" w:rsidRDefault="00F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3AD9" w14:textId="77777777" w:rsidR="00806118" w:rsidRDefault="00806118" w:rsidP="00680993">
      <w:r>
        <w:separator/>
      </w:r>
    </w:p>
  </w:footnote>
  <w:footnote w:type="continuationSeparator" w:id="0">
    <w:p w14:paraId="162B84D4" w14:textId="77777777" w:rsidR="00806118" w:rsidRDefault="00806118" w:rsidP="0068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00" w:type="pct"/>
      <w:jc w:val="center"/>
      <w:tblLook w:val="04A0" w:firstRow="1" w:lastRow="0" w:firstColumn="1" w:lastColumn="0" w:noHBand="0" w:noVBand="1"/>
    </w:tblPr>
    <w:tblGrid>
      <w:gridCol w:w="2263"/>
      <w:gridCol w:w="5110"/>
      <w:gridCol w:w="893"/>
      <w:gridCol w:w="1357"/>
    </w:tblGrid>
    <w:tr w:rsidR="00023B54" w:rsidRPr="00776B67" w14:paraId="5CC2628C" w14:textId="77777777" w:rsidTr="000D2E6D">
      <w:trPr>
        <w:jc w:val="center"/>
      </w:trPr>
      <w:tc>
        <w:tcPr>
          <w:tcW w:w="1176" w:type="pct"/>
          <w:vMerge w:val="restart"/>
          <w:vAlign w:val="center"/>
        </w:tcPr>
        <w:p w14:paraId="2120351F" w14:textId="77777777" w:rsidR="00023B54" w:rsidRPr="00776B67" w:rsidRDefault="00023B54" w:rsidP="000D2E6D">
          <w:pPr>
            <w:pStyle w:val="Intestazione"/>
            <w:spacing w:after="120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123950" cy="552450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5" w:type="pct"/>
          <w:vAlign w:val="center"/>
        </w:tcPr>
        <w:p w14:paraId="6BA2977D" w14:textId="25B0216D" w:rsidR="00023B54" w:rsidRPr="00776B67" w:rsidRDefault="006A674D" w:rsidP="000036A2">
          <w:pPr>
            <w:pStyle w:val="Intestazione"/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GDI</w:t>
          </w:r>
          <w:r w:rsidR="00023B54">
            <w:rPr>
              <w:sz w:val="16"/>
              <w:szCs w:val="16"/>
            </w:rPr>
            <w:t>-0</w:t>
          </w:r>
          <w:r w:rsidR="00897A27">
            <w:rPr>
              <w:sz w:val="16"/>
              <w:szCs w:val="16"/>
            </w:rPr>
            <w:t>2</w:t>
          </w:r>
          <w:r w:rsidR="00023B54">
            <w:rPr>
              <w:sz w:val="16"/>
              <w:szCs w:val="16"/>
            </w:rPr>
            <w:t>.</w:t>
          </w:r>
          <w:r w:rsidR="00023B54" w:rsidRPr="00776B67">
            <w:rPr>
              <w:sz w:val="16"/>
              <w:szCs w:val="16"/>
            </w:rPr>
            <w:t xml:space="preserve"> </w:t>
          </w:r>
          <w:r w:rsidR="00023B54">
            <w:rPr>
              <w:sz w:val="16"/>
              <w:szCs w:val="16"/>
            </w:rPr>
            <w:t>–</w:t>
          </w:r>
          <w:r w:rsidR="00023B54" w:rsidRPr="00776B67">
            <w:rPr>
              <w:sz w:val="16"/>
              <w:szCs w:val="16"/>
            </w:rPr>
            <w:t xml:space="preserve"> </w:t>
          </w:r>
          <w:r w:rsidR="000036A2">
            <w:rPr>
              <w:b/>
              <w:color w:val="FF0000"/>
              <w:sz w:val="16"/>
              <w:szCs w:val="16"/>
            </w:rPr>
            <w:t>CONFIDENTIAL</w:t>
          </w:r>
        </w:p>
      </w:tc>
      <w:tc>
        <w:tcPr>
          <w:tcW w:w="1169" w:type="pct"/>
          <w:gridSpan w:val="2"/>
          <w:vAlign w:val="center"/>
        </w:tcPr>
        <w:p w14:paraId="579A7D36" w14:textId="5E79A110" w:rsidR="00023B54" w:rsidRPr="00776B67" w:rsidRDefault="00023B54" w:rsidP="000D2E6D">
          <w:pPr>
            <w:pStyle w:val="Intestazione"/>
            <w:spacing w:after="120"/>
            <w:jc w:val="center"/>
            <w:rPr>
              <w:sz w:val="16"/>
              <w:szCs w:val="16"/>
            </w:rPr>
          </w:pPr>
          <w:r w:rsidRPr="00776B67">
            <w:rPr>
              <w:sz w:val="16"/>
              <w:szCs w:val="16"/>
            </w:rPr>
            <w:t xml:space="preserve">Pag. </w:t>
          </w:r>
          <w:r w:rsidRPr="00776B67">
            <w:rPr>
              <w:sz w:val="16"/>
              <w:szCs w:val="16"/>
            </w:rPr>
            <w:fldChar w:fldCharType="begin"/>
          </w:r>
          <w:r w:rsidRPr="00776B67">
            <w:rPr>
              <w:sz w:val="16"/>
              <w:szCs w:val="16"/>
            </w:rPr>
            <w:instrText xml:space="preserve"> PAGE   \* MERGEFORMAT </w:instrText>
          </w:r>
          <w:r w:rsidRPr="00776B67">
            <w:rPr>
              <w:sz w:val="16"/>
              <w:szCs w:val="16"/>
            </w:rPr>
            <w:fldChar w:fldCharType="separate"/>
          </w:r>
          <w:r w:rsidR="000036A2">
            <w:rPr>
              <w:noProof/>
              <w:sz w:val="16"/>
              <w:szCs w:val="16"/>
            </w:rPr>
            <w:t>1</w:t>
          </w:r>
          <w:r w:rsidRPr="00776B67">
            <w:rPr>
              <w:sz w:val="16"/>
              <w:szCs w:val="16"/>
            </w:rPr>
            <w:fldChar w:fldCharType="end"/>
          </w:r>
          <w:r w:rsidRPr="00776B67">
            <w:rPr>
              <w:sz w:val="16"/>
              <w:szCs w:val="16"/>
            </w:rPr>
            <w:t>/</w:t>
          </w:r>
          <w:r w:rsidRPr="00776B67">
            <w:rPr>
              <w:sz w:val="16"/>
              <w:szCs w:val="16"/>
            </w:rPr>
            <w:fldChar w:fldCharType="begin"/>
          </w:r>
          <w:r w:rsidRPr="00776B67">
            <w:rPr>
              <w:sz w:val="16"/>
              <w:szCs w:val="16"/>
            </w:rPr>
            <w:instrText xml:space="preserve"> NUMPAGES   \* MERGEFORMAT </w:instrText>
          </w:r>
          <w:r w:rsidRPr="00776B67">
            <w:rPr>
              <w:sz w:val="16"/>
              <w:szCs w:val="16"/>
            </w:rPr>
            <w:fldChar w:fldCharType="separate"/>
          </w:r>
          <w:r w:rsidR="000036A2">
            <w:rPr>
              <w:noProof/>
              <w:sz w:val="16"/>
              <w:szCs w:val="16"/>
            </w:rPr>
            <w:t>1</w:t>
          </w:r>
          <w:r w:rsidRPr="00776B67">
            <w:rPr>
              <w:noProof/>
              <w:sz w:val="16"/>
              <w:szCs w:val="16"/>
            </w:rPr>
            <w:fldChar w:fldCharType="end"/>
          </w:r>
        </w:p>
      </w:tc>
    </w:tr>
    <w:tr w:rsidR="00023B54" w:rsidRPr="00776B67" w14:paraId="3361D94B" w14:textId="77777777" w:rsidTr="000D2E6D">
      <w:trPr>
        <w:trHeight w:val="773"/>
        <w:jc w:val="center"/>
      </w:trPr>
      <w:tc>
        <w:tcPr>
          <w:tcW w:w="1176" w:type="pct"/>
          <w:vMerge/>
        </w:tcPr>
        <w:p w14:paraId="284B7E36" w14:textId="77777777" w:rsidR="00023B54" w:rsidRPr="00776B67" w:rsidRDefault="00023B54" w:rsidP="000D2E6D">
          <w:pPr>
            <w:pStyle w:val="Intestazione"/>
            <w:spacing w:after="120"/>
            <w:rPr>
              <w:sz w:val="16"/>
              <w:szCs w:val="16"/>
            </w:rPr>
          </w:pPr>
        </w:p>
      </w:tc>
      <w:tc>
        <w:tcPr>
          <w:tcW w:w="2655" w:type="pct"/>
          <w:vAlign w:val="center"/>
        </w:tcPr>
        <w:p w14:paraId="73359FED" w14:textId="70BE5E01" w:rsidR="00023B54" w:rsidRPr="000036A2" w:rsidRDefault="000036A2" w:rsidP="000036A2">
          <w:pPr>
            <w:spacing w:line="480" w:lineRule="auto"/>
            <w:jc w:val="center"/>
            <w:rPr>
              <w:rFonts w:ascii="Roboto" w:hAnsi="Roboto"/>
              <w:b/>
              <w:noProof/>
              <w:sz w:val="16"/>
              <w:szCs w:val="16"/>
              <w:lang w:val="en-GB"/>
            </w:rPr>
          </w:pPr>
          <w:r w:rsidRPr="000036A2">
            <w:rPr>
              <w:rFonts w:ascii="Roboto" w:hAnsi="Roboto"/>
              <w:b/>
              <w:noProof/>
              <w:sz w:val="16"/>
              <w:szCs w:val="16"/>
              <w:lang w:val="en-GB"/>
            </w:rPr>
            <w:t>MODULE OF WIT</w:t>
          </w:r>
          <w:r w:rsidRPr="000036A2">
            <w:rPr>
              <w:rFonts w:ascii="Roboto" w:hAnsi="Roboto"/>
              <w:b/>
              <w:noProof/>
              <w:sz w:val="16"/>
              <w:szCs w:val="16"/>
              <w:lang w:val="en-GB"/>
            </w:rPr>
            <w:t>HDRAWAL OF THE INTERESTED PARTY</w:t>
          </w:r>
        </w:p>
      </w:tc>
      <w:tc>
        <w:tcPr>
          <w:tcW w:w="464" w:type="pct"/>
          <w:vAlign w:val="center"/>
        </w:tcPr>
        <w:p w14:paraId="6B453DC8" w14:textId="77777777" w:rsidR="00023B54" w:rsidRPr="00776B67" w:rsidRDefault="00023B54" w:rsidP="000D2E6D">
          <w:pPr>
            <w:pStyle w:val="Intestazione"/>
            <w:spacing w:after="120"/>
            <w:jc w:val="center"/>
            <w:rPr>
              <w:sz w:val="16"/>
              <w:szCs w:val="16"/>
            </w:rPr>
          </w:pPr>
          <w:r w:rsidRPr="00776B67">
            <w:rPr>
              <w:sz w:val="16"/>
              <w:szCs w:val="16"/>
            </w:rPr>
            <w:t xml:space="preserve">Rev. </w:t>
          </w:r>
          <w:r>
            <w:rPr>
              <w:sz w:val="16"/>
              <w:szCs w:val="16"/>
            </w:rPr>
            <w:t>0</w:t>
          </w:r>
        </w:p>
      </w:tc>
      <w:tc>
        <w:tcPr>
          <w:tcW w:w="705" w:type="pct"/>
          <w:vAlign w:val="center"/>
        </w:tcPr>
        <w:p w14:paraId="5A601711" w14:textId="77777777" w:rsidR="00023B54" w:rsidRPr="00776B67" w:rsidRDefault="00023B54" w:rsidP="000D2E6D">
          <w:pPr>
            <w:pStyle w:val="Intestazione"/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30/09/2018</w:t>
          </w:r>
        </w:p>
      </w:tc>
    </w:tr>
  </w:tbl>
  <w:p w14:paraId="4BD9DE39" w14:textId="77777777" w:rsidR="00023B54" w:rsidRDefault="00023B54" w:rsidP="00023B54">
    <w:pPr>
      <w:pStyle w:val="Intestazione"/>
    </w:pPr>
  </w:p>
  <w:p w14:paraId="002F1198" w14:textId="77777777" w:rsidR="00F146DB" w:rsidRDefault="00F146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00017"/>
    <w:lvl w:ilvl="0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</w:abstractNum>
  <w:abstractNum w:abstractNumId="1" w15:restartNumberingAfterBreak="0">
    <w:nsid w:val="04921202"/>
    <w:multiLevelType w:val="hybridMultilevel"/>
    <w:tmpl w:val="F19EF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D1"/>
    <w:multiLevelType w:val="hybridMultilevel"/>
    <w:tmpl w:val="4AAE7AB4"/>
    <w:lvl w:ilvl="0" w:tplc="174C1EF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16A"/>
    <w:multiLevelType w:val="hybridMultilevel"/>
    <w:tmpl w:val="A4BC5BB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8E1"/>
    <w:multiLevelType w:val="hybridMultilevel"/>
    <w:tmpl w:val="48FC6C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70E0"/>
    <w:multiLevelType w:val="multilevel"/>
    <w:tmpl w:val="3E6E90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886269"/>
    <w:multiLevelType w:val="hybridMultilevel"/>
    <w:tmpl w:val="22A67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24544"/>
    <w:multiLevelType w:val="hybridMultilevel"/>
    <w:tmpl w:val="E3AE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B1347"/>
    <w:multiLevelType w:val="hybridMultilevel"/>
    <w:tmpl w:val="5ED2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8C4"/>
    <w:multiLevelType w:val="hybridMultilevel"/>
    <w:tmpl w:val="8D103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3C7"/>
    <w:multiLevelType w:val="hybridMultilevel"/>
    <w:tmpl w:val="B63C8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3341"/>
    <w:multiLevelType w:val="hybridMultilevel"/>
    <w:tmpl w:val="283CF2C6"/>
    <w:lvl w:ilvl="0" w:tplc="04100013">
      <w:start w:val="1"/>
      <w:numFmt w:val="upperRoman"/>
      <w:lvlText w:val="%1."/>
      <w:lvlJc w:val="right"/>
      <w:pPr>
        <w:ind w:left="862" w:hanging="360"/>
      </w:pPr>
    </w:lvl>
    <w:lvl w:ilvl="1" w:tplc="04100013">
      <w:start w:val="1"/>
      <w:numFmt w:val="upperRoman"/>
      <w:lvlText w:val="%2."/>
      <w:lvlJc w:val="righ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9265A3"/>
    <w:multiLevelType w:val="hybridMultilevel"/>
    <w:tmpl w:val="EF0C29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7E2C"/>
    <w:multiLevelType w:val="hybridMultilevel"/>
    <w:tmpl w:val="7B527C0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B1516"/>
    <w:multiLevelType w:val="hybridMultilevel"/>
    <w:tmpl w:val="6106AB78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0D3558F"/>
    <w:multiLevelType w:val="hybridMultilevel"/>
    <w:tmpl w:val="443A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2D"/>
    <w:multiLevelType w:val="multilevel"/>
    <w:tmpl w:val="93106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3AC41F11"/>
    <w:multiLevelType w:val="hybridMultilevel"/>
    <w:tmpl w:val="27D6C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12A1E"/>
    <w:multiLevelType w:val="multilevel"/>
    <w:tmpl w:val="93106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42DF2EDD"/>
    <w:multiLevelType w:val="hybridMultilevel"/>
    <w:tmpl w:val="23F836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36F8B"/>
    <w:multiLevelType w:val="hybridMultilevel"/>
    <w:tmpl w:val="0ED68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C1DC9"/>
    <w:multiLevelType w:val="multilevel"/>
    <w:tmpl w:val="CD220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B0A761F"/>
    <w:multiLevelType w:val="hybridMultilevel"/>
    <w:tmpl w:val="A790ABF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C67E8"/>
    <w:multiLevelType w:val="hybridMultilevel"/>
    <w:tmpl w:val="083C5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8348A"/>
    <w:multiLevelType w:val="hybridMultilevel"/>
    <w:tmpl w:val="8F6E0A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6859"/>
    <w:multiLevelType w:val="hybridMultilevel"/>
    <w:tmpl w:val="CD14E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3154"/>
    <w:multiLevelType w:val="hybridMultilevel"/>
    <w:tmpl w:val="266670AA"/>
    <w:lvl w:ilvl="0" w:tplc="0410000F">
      <w:start w:val="1"/>
      <w:numFmt w:val="decimal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E2C9B"/>
    <w:multiLevelType w:val="hybridMultilevel"/>
    <w:tmpl w:val="F99A25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B17A4"/>
    <w:multiLevelType w:val="hybridMultilevel"/>
    <w:tmpl w:val="4792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C6ADA"/>
    <w:multiLevelType w:val="hybridMultilevel"/>
    <w:tmpl w:val="005AEF2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91B5F"/>
    <w:multiLevelType w:val="hybridMultilevel"/>
    <w:tmpl w:val="504A7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5AE"/>
    <w:multiLevelType w:val="hybridMultilevel"/>
    <w:tmpl w:val="E166A74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24839"/>
    <w:multiLevelType w:val="hybridMultilevel"/>
    <w:tmpl w:val="CEEA7F1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48FF"/>
    <w:multiLevelType w:val="hybridMultilevel"/>
    <w:tmpl w:val="512A5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62954"/>
    <w:multiLevelType w:val="hybridMultilevel"/>
    <w:tmpl w:val="5B38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F2E98"/>
    <w:multiLevelType w:val="hybridMultilevel"/>
    <w:tmpl w:val="22B49B6C"/>
    <w:lvl w:ilvl="0" w:tplc="04100013">
      <w:start w:val="1"/>
      <w:numFmt w:val="upperRoman"/>
      <w:lvlText w:val="%1."/>
      <w:lvlJc w:val="right"/>
      <w:pPr>
        <w:ind w:left="862" w:hanging="360"/>
      </w:pPr>
    </w:lvl>
    <w:lvl w:ilvl="1" w:tplc="1FC4E4B8">
      <w:start w:val="1"/>
      <w:numFmt w:val="decimal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A805803"/>
    <w:multiLevelType w:val="hybridMultilevel"/>
    <w:tmpl w:val="5E369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6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29"/>
  </w:num>
  <w:num w:numId="21">
    <w:abstractNumId w:val="19"/>
  </w:num>
  <w:num w:numId="22">
    <w:abstractNumId w:val="8"/>
  </w:num>
  <w:num w:numId="23">
    <w:abstractNumId w:val="1"/>
  </w:num>
  <w:num w:numId="24">
    <w:abstractNumId w:val="0"/>
  </w:num>
  <w:num w:numId="25">
    <w:abstractNumId w:val="17"/>
  </w:num>
  <w:num w:numId="26">
    <w:abstractNumId w:val="33"/>
  </w:num>
  <w:num w:numId="27">
    <w:abstractNumId w:val="3"/>
  </w:num>
  <w:num w:numId="28">
    <w:abstractNumId w:val="30"/>
  </w:num>
  <w:num w:numId="29">
    <w:abstractNumId w:val="10"/>
  </w:num>
  <w:num w:numId="30">
    <w:abstractNumId w:val="7"/>
  </w:num>
  <w:num w:numId="31">
    <w:abstractNumId w:val="5"/>
  </w:num>
  <w:num w:numId="32">
    <w:abstractNumId w:val="36"/>
  </w:num>
  <w:num w:numId="33">
    <w:abstractNumId w:val="20"/>
  </w:num>
  <w:num w:numId="34">
    <w:abstractNumId w:val="28"/>
  </w:num>
  <w:num w:numId="35">
    <w:abstractNumId w:val="21"/>
  </w:num>
  <w:num w:numId="36">
    <w:abstractNumId w:val="25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AC"/>
    <w:rsid w:val="000034F3"/>
    <w:rsid w:val="000036A2"/>
    <w:rsid w:val="00023B54"/>
    <w:rsid w:val="000274AC"/>
    <w:rsid w:val="00035651"/>
    <w:rsid w:val="00047589"/>
    <w:rsid w:val="00097901"/>
    <w:rsid w:val="000C52C6"/>
    <w:rsid w:val="000D2E6D"/>
    <w:rsid w:val="00221B33"/>
    <w:rsid w:val="002306A1"/>
    <w:rsid w:val="00257183"/>
    <w:rsid w:val="00270D97"/>
    <w:rsid w:val="00274AB7"/>
    <w:rsid w:val="002822C5"/>
    <w:rsid w:val="002A6D60"/>
    <w:rsid w:val="002B6A61"/>
    <w:rsid w:val="00311095"/>
    <w:rsid w:val="00376BBC"/>
    <w:rsid w:val="003A2317"/>
    <w:rsid w:val="003B2562"/>
    <w:rsid w:val="00433E30"/>
    <w:rsid w:val="00470603"/>
    <w:rsid w:val="004927D5"/>
    <w:rsid w:val="00496894"/>
    <w:rsid w:val="004A2A1A"/>
    <w:rsid w:val="004D6D49"/>
    <w:rsid w:val="004F56E6"/>
    <w:rsid w:val="005004F3"/>
    <w:rsid w:val="00514604"/>
    <w:rsid w:val="0054458F"/>
    <w:rsid w:val="00581A89"/>
    <w:rsid w:val="00596DBE"/>
    <w:rsid w:val="005B6D6E"/>
    <w:rsid w:val="005E26C4"/>
    <w:rsid w:val="0060176D"/>
    <w:rsid w:val="00601FFE"/>
    <w:rsid w:val="00617421"/>
    <w:rsid w:val="00646032"/>
    <w:rsid w:val="00647B24"/>
    <w:rsid w:val="00661359"/>
    <w:rsid w:val="006627D7"/>
    <w:rsid w:val="00680993"/>
    <w:rsid w:val="006913F4"/>
    <w:rsid w:val="006A674D"/>
    <w:rsid w:val="006E0CE4"/>
    <w:rsid w:val="006F3748"/>
    <w:rsid w:val="00725674"/>
    <w:rsid w:val="007448D5"/>
    <w:rsid w:val="00751C12"/>
    <w:rsid w:val="007618E2"/>
    <w:rsid w:val="00764011"/>
    <w:rsid w:val="007F26EA"/>
    <w:rsid w:val="00806118"/>
    <w:rsid w:val="00815581"/>
    <w:rsid w:val="00855A01"/>
    <w:rsid w:val="008679C9"/>
    <w:rsid w:val="00873845"/>
    <w:rsid w:val="00897A27"/>
    <w:rsid w:val="008D50A5"/>
    <w:rsid w:val="00900F2C"/>
    <w:rsid w:val="00902D80"/>
    <w:rsid w:val="0092114C"/>
    <w:rsid w:val="00974464"/>
    <w:rsid w:val="009A574B"/>
    <w:rsid w:val="00A0772A"/>
    <w:rsid w:val="00A30B98"/>
    <w:rsid w:val="00AA46EF"/>
    <w:rsid w:val="00AC6A81"/>
    <w:rsid w:val="00AD02B1"/>
    <w:rsid w:val="00AD46F1"/>
    <w:rsid w:val="00B543CE"/>
    <w:rsid w:val="00B555F5"/>
    <w:rsid w:val="00B84E87"/>
    <w:rsid w:val="00B94034"/>
    <w:rsid w:val="00BD5528"/>
    <w:rsid w:val="00BF3625"/>
    <w:rsid w:val="00C31EF7"/>
    <w:rsid w:val="00CB1DB5"/>
    <w:rsid w:val="00CB56E6"/>
    <w:rsid w:val="00CD12AF"/>
    <w:rsid w:val="00CE2CE1"/>
    <w:rsid w:val="00CF46A9"/>
    <w:rsid w:val="00D11C15"/>
    <w:rsid w:val="00D15B8E"/>
    <w:rsid w:val="00D81E20"/>
    <w:rsid w:val="00DA5B0E"/>
    <w:rsid w:val="00DE5D59"/>
    <w:rsid w:val="00DE713F"/>
    <w:rsid w:val="00E146DC"/>
    <w:rsid w:val="00E21972"/>
    <w:rsid w:val="00E607F3"/>
    <w:rsid w:val="00EA29EF"/>
    <w:rsid w:val="00EA5D4C"/>
    <w:rsid w:val="00EF4C37"/>
    <w:rsid w:val="00EF799C"/>
    <w:rsid w:val="00F146DB"/>
    <w:rsid w:val="00F37573"/>
    <w:rsid w:val="00F5061E"/>
    <w:rsid w:val="00F55FDE"/>
    <w:rsid w:val="00F67AA3"/>
    <w:rsid w:val="00FA0891"/>
    <w:rsid w:val="00FD03B8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965ED8"/>
  <w15:docId w15:val="{DB40DC91-8F00-4F4B-A1A6-45CB113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EastAsia" w:hAnsi="Roboto Light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4AC"/>
    <w:pPr>
      <w:spacing w:after="200" w:line="276" w:lineRule="auto"/>
    </w:pPr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5674"/>
    <w:pPr>
      <w:keepNext/>
      <w:keepLines/>
      <w:spacing w:before="480"/>
      <w:outlineLvl w:val="0"/>
    </w:pPr>
    <w:rPr>
      <w:rFonts w:ascii="Roboto Black" w:eastAsiaTheme="majorEastAsia" w:hAnsi="Roboto Black" w:cstheme="majorBidi"/>
      <w:bCs/>
      <w:color w:val="345A8A" w:themeColor="accent1" w:themeShade="B5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7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674"/>
    <w:rPr>
      <w:rFonts w:ascii="Roboto Black" w:eastAsiaTheme="majorEastAsia" w:hAnsi="Roboto Black" w:cstheme="majorBidi"/>
      <w:bCs/>
      <w:color w:val="345A8A" w:themeColor="accent1" w:themeShade="B5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99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99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80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993"/>
  </w:style>
  <w:style w:type="paragraph" w:styleId="Pidipagina">
    <w:name w:val="footer"/>
    <w:basedOn w:val="Normale"/>
    <w:link w:val="PidipaginaCarattere"/>
    <w:uiPriority w:val="99"/>
    <w:unhideWhenUsed/>
    <w:rsid w:val="00680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993"/>
  </w:style>
  <w:style w:type="character" w:customStyle="1" w:styleId="Titolo2Carattere">
    <w:name w:val="Titolo 2 Carattere"/>
    <w:basedOn w:val="Carpredefinitoparagrafo"/>
    <w:link w:val="Titolo2"/>
    <w:uiPriority w:val="9"/>
    <w:rsid w:val="000274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274AC"/>
    <w:pPr>
      <w:ind w:left="720"/>
      <w:contextualSpacing/>
    </w:pPr>
    <w:rPr>
      <w:rFonts w:ascii="Calibri" w:eastAsia="Calibri" w:hAnsi="Calibri" w:cs="Times New Roman"/>
      <w:noProof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74AC"/>
    <w:pPr>
      <w:spacing w:before="24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0274AC"/>
    <w:pPr>
      <w:spacing w:after="100" w:line="259" w:lineRule="auto"/>
      <w:ind w:left="220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543CE"/>
    <w:pPr>
      <w:tabs>
        <w:tab w:val="left" w:pos="440"/>
        <w:tab w:val="right" w:leader="dot" w:pos="9623"/>
      </w:tabs>
      <w:spacing w:after="100" w:line="240" w:lineRule="auto"/>
    </w:pPr>
    <w:rPr>
      <w:rFonts w:ascii="Arial" w:hAnsi="Arial" w:cs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274A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D2E6D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autoRedefine/>
    <w:uiPriority w:val="35"/>
    <w:unhideWhenUsed/>
    <w:qFormat/>
    <w:rsid w:val="006913F4"/>
    <w:pPr>
      <w:spacing w:after="0" w:line="240" w:lineRule="auto"/>
      <w:jc w:val="center"/>
    </w:pPr>
    <w:rPr>
      <w:rFonts w:eastAsiaTheme="minorHAnsi"/>
      <w:i/>
      <w:iCs/>
      <w:color w:val="000000" w:themeColor="text1"/>
      <w:sz w:val="18"/>
      <w:lang w:eastAsia="en-US"/>
    </w:rPr>
  </w:style>
  <w:style w:type="paragraph" w:customStyle="1" w:styleId="ControlHeading2">
    <w:name w:val="Control Heading 2"/>
    <w:basedOn w:val="Titolo2"/>
    <w:rsid w:val="00B543CE"/>
    <w:pPr>
      <w:keepLines w:val="0"/>
      <w:spacing w:before="240" w:after="120" w:line="240" w:lineRule="auto"/>
      <w:ind w:left="1416" w:hanging="708"/>
      <w:outlineLvl w:val="9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TableHeader">
    <w:name w:val="Table Header"/>
    <w:basedOn w:val="Normale"/>
    <w:qFormat/>
    <w:rsid w:val="006913F4"/>
    <w:pPr>
      <w:spacing w:before="40" w:after="40" w:line="240" w:lineRule="auto"/>
      <w:jc w:val="center"/>
    </w:pPr>
    <w:rPr>
      <w:rFonts w:eastAsiaTheme="minorHAnsi"/>
      <w:b/>
      <w:sz w:val="16"/>
      <w:szCs w:val="20"/>
      <w:lang w:eastAsia="en-US"/>
    </w:rPr>
  </w:style>
  <w:style w:type="paragraph" w:customStyle="1" w:styleId="TableText">
    <w:name w:val="Table Text"/>
    <w:basedOn w:val="Normale"/>
    <w:qFormat/>
    <w:rsid w:val="006913F4"/>
    <w:pPr>
      <w:spacing w:after="0" w:line="240" w:lineRule="auto"/>
    </w:pPr>
    <w:rPr>
      <w:rFonts w:eastAsiaTheme="minorHAnsi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81A8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81A89"/>
    <w:rPr>
      <w:rFonts w:asciiTheme="minorHAnsi" w:hAnsiTheme="minorHAns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81A8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A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A89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A89"/>
    <w:rPr>
      <w:vertAlign w:val="superscript"/>
    </w:rPr>
  </w:style>
  <w:style w:type="paragraph" w:styleId="Indicedellefigure">
    <w:name w:val="table of figures"/>
    <w:basedOn w:val="Normale"/>
    <w:next w:val="Normale"/>
    <w:uiPriority w:val="99"/>
    <w:unhideWhenUsed/>
    <w:rsid w:val="004927D5"/>
    <w:pPr>
      <w:spacing w:after="0"/>
    </w:pPr>
  </w:style>
  <w:style w:type="paragraph" w:customStyle="1" w:styleId="xl26">
    <w:name w:val="xl26"/>
    <w:basedOn w:val="Normale"/>
    <w:rsid w:val="004927D5"/>
    <w:pPr>
      <w:suppressAutoHyphens/>
      <w:spacing w:before="280" w:after="280" w:line="240" w:lineRule="auto"/>
      <w:jc w:val="center"/>
      <w:textAlignment w:val="center"/>
    </w:pPr>
    <w:rPr>
      <w:rFonts w:ascii="Arial Unicode MS" w:eastAsia="Arial Unicode MS" w:hAnsi="Arial Unicode MS" w:cs="Times New Roman"/>
      <w:sz w:val="16"/>
      <w:szCs w:val="20"/>
      <w:lang w:eastAsia="ar-SA"/>
    </w:rPr>
  </w:style>
  <w:style w:type="paragraph" w:customStyle="1" w:styleId="xl23">
    <w:name w:val="xl23"/>
    <w:basedOn w:val="Normale"/>
    <w:rsid w:val="004927D5"/>
    <w:pPr>
      <w:suppressAutoHyphens/>
      <w:spacing w:before="280" w:after="280" w:line="240" w:lineRule="auto"/>
      <w:jc w:val="both"/>
      <w:textAlignment w:val="center"/>
    </w:pPr>
    <w:rPr>
      <w:rFonts w:ascii="Arial Unicode MS" w:eastAsia="Arial Unicode MS" w:hAnsi="Arial Unicode MS" w:cs="Times New Roman"/>
      <w:sz w:val="16"/>
      <w:szCs w:val="20"/>
      <w:lang w:eastAsia="ar-SA"/>
    </w:rPr>
  </w:style>
  <w:style w:type="paragraph" w:customStyle="1" w:styleId="Puntoelenco21">
    <w:name w:val="Punto elenco 21"/>
    <w:basedOn w:val="Normale"/>
    <w:rsid w:val="004927D5"/>
    <w:pPr>
      <w:tabs>
        <w:tab w:val="num" w:pos="397"/>
      </w:tabs>
      <w:suppressAutoHyphens/>
      <w:spacing w:after="0" w:line="240" w:lineRule="auto"/>
      <w:ind w:left="-57"/>
      <w:jc w:val="both"/>
    </w:pPr>
    <w:rPr>
      <w:rFonts w:ascii="Times New Roman" w:eastAsia="Times New Roman" w:hAnsi="Times New Roman" w:cs="Times New Roman"/>
      <w:sz w:val="16"/>
      <w:szCs w:val="20"/>
      <w:lang w:val="en-GB" w:eastAsia="ar-SA"/>
    </w:rPr>
  </w:style>
  <w:style w:type="paragraph" w:customStyle="1" w:styleId="CorpoTesto">
    <w:name w:val="CorpoTesto"/>
    <w:basedOn w:val="Normale"/>
    <w:rsid w:val="005004F3"/>
    <w:pPr>
      <w:spacing w:before="120" w:after="0" w:line="240" w:lineRule="exact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ientrocorpodeltesto31">
    <w:name w:val="Rientro corpo del testo 31"/>
    <w:basedOn w:val="Normale"/>
    <w:rsid w:val="005004F3"/>
    <w:pPr>
      <w:suppressAutoHyphens/>
      <w:spacing w:after="120" w:line="240" w:lineRule="auto"/>
      <w:ind w:left="185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2D80"/>
    <w:rPr>
      <w:color w:val="800080" w:themeColor="followed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5061E"/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5061E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Rimandocommento">
    <w:name w:val="annotation reference"/>
    <w:uiPriority w:val="99"/>
    <w:semiHidden/>
    <w:unhideWhenUsed/>
    <w:qFormat/>
    <w:rsid w:val="00F5061E"/>
    <w:rPr>
      <w:sz w:val="16"/>
      <w:szCs w:val="16"/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Giannerini\Desktop\GDPR%20OIKOS\01%20Documentazione\Oikos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15A0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AAB635104334CBD63D9254AAB9125" ma:contentTypeVersion="2" ma:contentTypeDescription="Creare un nuovo documento." ma:contentTypeScope="" ma:versionID="8c229f28468dffaebf78c36ff9e7ec04">
  <xsd:schema xmlns:xsd="http://www.w3.org/2001/XMLSchema" xmlns:xs="http://www.w3.org/2001/XMLSchema" xmlns:p="http://schemas.microsoft.com/office/2006/metadata/properties" xmlns:ns2="722a5d24-a0d0-4fc1-9ad0-4ec86f677d1a" targetNamespace="http://schemas.microsoft.com/office/2006/metadata/properties" ma:root="true" ma:fieldsID="cf3d086141499fa5b2c45bc906dc940a" ns2:_="">
    <xsd:import namespace="722a5d24-a0d0-4fc1-9ad0-4ec86f677d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a5d24-a0d0-4fc1-9ad0-4ec86f677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70C67-80EF-47BB-8619-CF3DC4AF9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2BB2-3D15-4337-A4AD-1D54D389E3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22a5d24-a0d0-4fc1-9ad0-4ec86f677d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103E3E-372B-43CA-BEAB-C4363EC8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a5d24-a0d0-4fc1-9ad0-4ec86f677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24A7C-C523-411A-A97C-7A2DFA9C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Oikos - Carta Intestata.dotx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Giannerini</dc:creator>
  <cp:lastModifiedBy>Silvia Mastrapasqua</cp:lastModifiedBy>
  <cp:revision>2</cp:revision>
  <cp:lastPrinted>2014-06-10T09:33:00Z</cp:lastPrinted>
  <dcterms:created xsi:type="dcterms:W3CDTF">2019-01-23T13:30:00Z</dcterms:created>
  <dcterms:modified xsi:type="dcterms:W3CDTF">2019-01-23T13:30:00Z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0x010100D79AAB635104334CBD63D9254AAB9125</vt:lpwstr>
  </property>
</Properties>
</file>